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7E" w:rsidRPr="0027047E" w:rsidRDefault="0027047E" w:rsidP="0027047E">
      <w:pPr>
        <w:pStyle w:val="a6"/>
        <w:spacing w:line="360" w:lineRule="auto"/>
        <w:ind w:leftChars="0" w:left="0"/>
        <w:jc w:val="center"/>
        <w:rPr>
          <w:rFonts w:asciiTheme="minorEastAsia" w:eastAsiaTheme="minorEastAsia" w:hAnsiTheme="minorEastAsia" w:cs="仿宋_GB2312"/>
          <w:bCs/>
          <w:color w:val="000000"/>
          <w:sz w:val="32"/>
          <w:szCs w:val="24"/>
        </w:rPr>
      </w:pPr>
      <w:r w:rsidRPr="0027047E">
        <w:rPr>
          <w:rFonts w:asciiTheme="minorEastAsia" w:eastAsiaTheme="minorEastAsia" w:hAnsiTheme="minorEastAsia" w:cs="仿宋_GB2312" w:hint="eastAsia"/>
          <w:bCs/>
          <w:color w:val="000000"/>
          <w:sz w:val="32"/>
          <w:szCs w:val="24"/>
        </w:rPr>
        <w:t>肿瘤医院</w:t>
      </w:r>
      <w:r w:rsidR="00EA7B70">
        <w:rPr>
          <w:rFonts w:asciiTheme="minorEastAsia" w:eastAsiaTheme="minorEastAsia" w:hAnsiTheme="minorEastAsia" w:cs="仿宋_GB2312" w:hint="eastAsia"/>
          <w:bCs/>
          <w:color w:val="000000"/>
          <w:sz w:val="32"/>
          <w:szCs w:val="24"/>
        </w:rPr>
        <w:t>综合楼</w:t>
      </w:r>
      <w:r w:rsidR="00005711">
        <w:rPr>
          <w:rFonts w:asciiTheme="minorEastAsia" w:eastAsiaTheme="minorEastAsia" w:hAnsiTheme="minorEastAsia" w:cs="仿宋_GB2312" w:hint="eastAsia"/>
          <w:bCs/>
          <w:color w:val="000000"/>
          <w:sz w:val="32"/>
          <w:szCs w:val="24"/>
        </w:rPr>
        <w:t>新建及科研楼装修</w:t>
      </w:r>
      <w:r w:rsidR="00EA7B70">
        <w:rPr>
          <w:rFonts w:asciiTheme="minorEastAsia" w:eastAsiaTheme="minorEastAsia" w:hAnsiTheme="minorEastAsia" w:cs="仿宋_GB2312" w:hint="eastAsia"/>
          <w:bCs/>
          <w:color w:val="000000"/>
          <w:sz w:val="32"/>
          <w:szCs w:val="24"/>
        </w:rPr>
        <w:t>结算复审</w:t>
      </w:r>
      <w:r w:rsidRPr="0027047E">
        <w:rPr>
          <w:rFonts w:asciiTheme="minorEastAsia" w:eastAsiaTheme="minorEastAsia" w:hAnsiTheme="minorEastAsia" w:cs="仿宋_GB2312" w:hint="eastAsia"/>
          <w:bCs/>
          <w:color w:val="000000"/>
          <w:sz w:val="32"/>
          <w:szCs w:val="24"/>
        </w:rPr>
        <w:t>服务采购项目资格要求:</w:t>
      </w:r>
    </w:p>
    <w:p w:rsidR="0027047E" w:rsidRDefault="0027047E" w:rsidP="00113A28">
      <w:pPr>
        <w:spacing w:line="360" w:lineRule="auto"/>
        <w:ind w:right="18" w:firstLineChars="200" w:firstLine="480"/>
        <w:rPr>
          <w:rFonts w:asciiTheme="minorEastAsia" w:eastAsiaTheme="minorEastAsia" w:hAnsiTheme="minorEastAsia" w:cs="仿宋_GB2312"/>
          <w:bCs/>
          <w:color w:val="000000"/>
          <w:sz w:val="24"/>
          <w:szCs w:val="24"/>
        </w:rPr>
      </w:pPr>
    </w:p>
    <w:p w:rsidR="00314CE0" w:rsidRPr="008126A5" w:rsidRDefault="00314CE0" w:rsidP="00113A28">
      <w:pPr>
        <w:spacing w:line="360" w:lineRule="auto"/>
        <w:ind w:right="18" w:firstLineChars="200" w:firstLine="480"/>
        <w:rPr>
          <w:rFonts w:asciiTheme="minorEastAsia" w:eastAsiaTheme="minorEastAsia" w:hAnsiTheme="minorEastAsia" w:cs="仿宋_GB2312"/>
          <w:bCs/>
          <w:color w:val="000000"/>
          <w:sz w:val="24"/>
          <w:szCs w:val="24"/>
        </w:rPr>
      </w:pPr>
      <w:r w:rsidRPr="008126A5">
        <w:rPr>
          <w:rFonts w:asciiTheme="minorEastAsia" w:eastAsiaTheme="minorEastAsia" w:hAnsiTheme="minorEastAsia" w:cs="仿宋_GB2312"/>
          <w:bCs/>
          <w:color w:val="000000"/>
          <w:sz w:val="24"/>
          <w:szCs w:val="24"/>
        </w:rPr>
        <w:t>在</w:t>
      </w:r>
      <w:r w:rsidRPr="008126A5">
        <w:rPr>
          <w:rFonts w:asciiTheme="minorEastAsia" w:eastAsiaTheme="minorEastAsia" w:hAnsiTheme="minorEastAsia" w:cs="仿宋_GB2312" w:hint="eastAsia"/>
          <w:bCs/>
          <w:color w:val="000000"/>
          <w:sz w:val="24"/>
          <w:szCs w:val="24"/>
        </w:rPr>
        <w:t>中华人民共和国境内注册的企业法人，</w:t>
      </w:r>
      <w:r w:rsidRPr="008126A5">
        <w:rPr>
          <w:rFonts w:asciiTheme="minorEastAsia" w:eastAsiaTheme="minorEastAsia" w:hAnsiTheme="minorEastAsia" w:cs="仿宋_GB2312"/>
          <w:bCs/>
          <w:color w:val="000000"/>
          <w:sz w:val="24"/>
          <w:szCs w:val="24"/>
        </w:rPr>
        <w:t>具有履行合同的财务实力</w:t>
      </w:r>
      <w:r w:rsidRPr="008126A5">
        <w:rPr>
          <w:rFonts w:asciiTheme="minorEastAsia" w:eastAsiaTheme="minorEastAsia" w:hAnsiTheme="minorEastAsia" w:cs="仿宋_GB2312" w:hint="eastAsia"/>
          <w:bCs/>
          <w:color w:val="000000"/>
          <w:sz w:val="24"/>
          <w:szCs w:val="24"/>
        </w:rPr>
        <w:t>、服务</w:t>
      </w:r>
      <w:r w:rsidRPr="008126A5">
        <w:rPr>
          <w:rFonts w:asciiTheme="minorEastAsia" w:eastAsiaTheme="minorEastAsia" w:hAnsiTheme="minorEastAsia" w:cs="仿宋_GB2312"/>
          <w:bCs/>
          <w:color w:val="000000"/>
          <w:sz w:val="24"/>
          <w:szCs w:val="24"/>
        </w:rPr>
        <w:t>能力和</w:t>
      </w:r>
      <w:r w:rsidRPr="008126A5">
        <w:rPr>
          <w:rFonts w:asciiTheme="minorEastAsia" w:eastAsiaTheme="minorEastAsia" w:hAnsiTheme="minorEastAsia" w:cs="仿宋_GB2312" w:hint="eastAsia"/>
          <w:bCs/>
          <w:color w:val="000000"/>
          <w:sz w:val="24"/>
          <w:szCs w:val="24"/>
        </w:rPr>
        <w:t>相关</w:t>
      </w:r>
      <w:r w:rsidRPr="008126A5">
        <w:rPr>
          <w:rFonts w:asciiTheme="minorEastAsia" w:eastAsiaTheme="minorEastAsia" w:hAnsiTheme="minorEastAsia" w:cs="仿宋_GB2312"/>
          <w:bCs/>
          <w:color w:val="000000"/>
          <w:sz w:val="24"/>
          <w:szCs w:val="24"/>
        </w:rPr>
        <w:t>经验并具有相关部门颁布的认证证书或同等资格证明文件</w:t>
      </w:r>
      <w:r w:rsidRPr="008126A5">
        <w:rPr>
          <w:rFonts w:asciiTheme="minorEastAsia" w:eastAsiaTheme="minorEastAsia" w:hAnsiTheme="minorEastAsia" w:cs="仿宋_GB2312" w:hint="eastAsia"/>
          <w:bCs/>
          <w:color w:val="000000"/>
          <w:sz w:val="24"/>
          <w:szCs w:val="24"/>
        </w:rPr>
        <w:t>。具体应符合下列条件：</w:t>
      </w:r>
    </w:p>
    <w:p w:rsidR="00314CE0" w:rsidRPr="008126A5" w:rsidRDefault="00314CE0" w:rsidP="00113A28">
      <w:pPr>
        <w:pStyle w:val="a6"/>
        <w:numPr>
          <w:ilvl w:val="0"/>
          <w:numId w:val="24"/>
        </w:numPr>
        <w:spacing w:line="360" w:lineRule="auto"/>
        <w:ind w:leftChars="0"/>
      </w:pPr>
      <w:r w:rsidRPr="008126A5">
        <w:rPr>
          <w:rFonts w:hint="eastAsia"/>
        </w:rPr>
        <w:t>依法设立，具有独立企业法人资格。提供企业营业执照复印件或组织机构代码证复印件，企业税务登记证复印件，以及</w:t>
      </w:r>
      <w:r w:rsidR="001969B1" w:rsidRPr="008126A5">
        <w:rPr>
          <w:rFonts w:hint="eastAsia"/>
        </w:rPr>
        <w:t>法人代表授权书原件。</w:t>
      </w:r>
    </w:p>
    <w:p w:rsidR="001969B1" w:rsidRDefault="00EA7B70" w:rsidP="00113A28">
      <w:pPr>
        <w:pStyle w:val="a6"/>
        <w:numPr>
          <w:ilvl w:val="0"/>
          <w:numId w:val="24"/>
        </w:numPr>
        <w:spacing w:line="360" w:lineRule="auto"/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具备建设部颁发的造价咨询甲级资质。</w:t>
      </w:r>
    </w:p>
    <w:p w:rsidR="00EA7B70" w:rsidRPr="008126A5" w:rsidRDefault="00EA7B70" w:rsidP="00113A28">
      <w:pPr>
        <w:pStyle w:val="a6"/>
        <w:numPr>
          <w:ilvl w:val="0"/>
          <w:numId w:val="24"/>
        </w:numPr>
        <w:spacing w:line="360" w:lineRule="auto"/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提供近3年内医院工程项目造价咨询服务业绩清单及1-3个案例合同复印件。</w:t>
      </w:r>
    </w:p>
    <w:p w:rsidR="00681D2D" w:rsidRPr="008126A5" w:rsidRDefault="00681D2D" w:rsidP="00113A28">
      <w:pPr>
        <w:pStyle w:val="af"/>
        <w:numPr>
          <w:ilvl w:val="0"/>
          <w:numId w:val="24"/>
        </w:numPr>
        <w:spacing w:line="360" w:lineRule="auto"/>
        <w:ind w:right="18" w:firstLineChars="0"/>
        <w:rPr>
          <w:rFonts w:asciiTheme="minorEastAsia" w:eastAsiaTheme="minorEastAsia" w:hAnsiTheme="minorEastAsia" w:cs="仿宋_GB2312"/>
          <w:bCs/>
          <w:color w:val="000000"/>
          <w:sz w:val="24"/>
          <w:szCs w:val="24"/>
        </w:rPr>
      </w:pPr>
      <w:r w:rsidRPr="008126A5">
        <w:rPr>
          <w:rFonts w:asciiTheme="minorEastAsia" w:eastAsiaTheme="minorEastAsia" w:hAnsiTheme="minorEastAsia" w:cs="仿宋_GB2312" w:hint="eastAsia"/>
          <w:bCs/>
          <w:color w:val="000000"/>
          <w:sz w:val="24"/>
          <w:szCs w:val="24"/>
        </w:rPr>
        <w:t>拟派我院服务团队（包括项目经理）介绍，人员社会保险缴费凭证等证明资料。</w:t>
      </w:r>
    </w:p>
    <w:p w:rsidR="00806396" w:rsidRPr="00EA7B70" w:rsidRDefault="00806396" w:rsidP="00EA7B70">
      <w:pPr>
        <w:pStyle w:val="af"/>
        <w:spacing w:line="360" w:lineRule="auto"/>
        <w:ind w:left="360" w:right="18" w:firstLineChars="0" w:firstLine="0"/>
        <w:rPr>
          <w:rFonts w:asciiTheme="minorEastAsia" w:eastAsiaTheme="minorEastAsia" w:hAnsiTheme="minorEastAsia" w:cs="仿宋_GB2312"/>
          <w:bCs/>
          <w:color w:val="000000"/>
          <w:sz w:val="24"/>
          <w:szCs w:val="24"/>
        </w:rPr>
      </w:pPr>
    </w:p>
    <w:p w:rsidR="001969B1" w:rsidRPr="008126A5" w:rsidRDefault="001969B1" w:rsidP="00113A28">
      <w:pPr>
        <w:pStyle w:val="a6"/>
        <w:spacing w:line="360" w:lineRule="auto"/>
        <w:ind w:leftChars="0" w:left="360"/>
        <w:rPr>
          <w:rFonts w:asciiTheme="minorEastAsia" w:eastAsiaTheme="minorEastAsia" w:hAnsiTheme="minorEastAsia"/>
          <w:szCs w:val="24"/>
        </w:rPr>
      </w:pPr>
    </w:p>
    <w:sectPr w:rsidR="001969B1" w:rsidRPr="008126A5" w:rsidSect="005673FF">
      <w:footerReference w:type="even" r:id="rId8"/>
      <w:footerReference w:type="default" r:id="rId9"/>
      <w:pgSz w:w="11906" w:h="16838" w:code="9"/>
      <w:pgMar w:top="1702" w:right="849" w:bottom="1560" w:left="851" w:header="426" w:footer="65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C07" w:rsidRDefault="00BD1C07">
      <w:r>
        <w:separator/>
      </w:r>
    </w:p>
  </w:endnote>
  <w:endnote w:type="continuationSeparator" w:id="0">
    <w:p w:rsidR="00BD1C07" w:rsidRDefault="00BD1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2A" w:rsidRDefault="00906D57" w:rsidP="006A5318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4792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4792A" w:rsidRDefault="00E4792A" w:rsidP="00714EE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92A" w:rsidRDefault="00906D57" w:rsidP="006A5318">
    <w:pPr>
      <w:pStyle w:val="a4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4792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05711">
      <w:rPr>
        <w:rStyle w:val="ac"/>
        <w:noProof/>
      </w:rPr>
      <w:t>1</w:t>
    </w:r>
    <w:r>
      <w:rPr>
        <w:rStyle w:val="ac"/>
      </w:rPr>
      <w:fldChar w:fldCharType="end"/>
    </w:r>
  </w:p>
  <w:p w:rsidR="00E4792A" w:rsidRDefault="00E4792A" w:rsidP="00113A28">
    <w:pPr>
      <w:pStyle w:val="a4"/>
      <w:spacing w:line="200" w:lineRule="exact"/>
      <w:ind w:right="360"/>
      <w:rPr>
        <w:i/>
        <w:iCs/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C07" w:rsidRDefault="00BD1C07">
      <w:r>
        <w:separator/>
      </w:r>
    </w:p>
  </w:footnote>
  <w:footnote w:type="continuationSeparator" w:id="0">
    <w:p w:rsidR="00BD1C07" w:rsidRDefault="00BD1C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2D9D"/>
    <w:multiLevelType w:val="hybridMultilevel"/>
    <w:tmpl w:val="1A2A13A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33308"/>
    <w:multiLevelType w:val="hybridMultilevel"/>
    <w:tmpl w:val="141CC2B6"/>
    <w:lvl w:ilvl="0" w:tplc="72F4961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E743DCA"/>
    <w:multiLevelType w:val="hybridMultilevel"/>
    <w:tmpl w:val="DE7A8B30"/>
    <w:lvl w:ilvl="0" w:tplc="0D04B7FC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13845389"/>
    <w:multiLevelType w:val="multilevel"/>
    <w:tmpl w:val="10CCC5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4">
    <w:nsid w:val="215F687A"/>
    <w:multiLevelType w:val="hybridMultilevel"/>
    <w:tmpl w:val="663EC6FE"/>
    <w:lvl w:ilvl="0" w:tplc="E892A96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6AC5628"/>
    <w:multiLevelType w:val="hybridMultilevel"/>
    <w:tmpl w:val="42FE7A32"/>
    <w:lvl w:ilvl="0" w:tplc="93E2B9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A9859AE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A9A17BE"/>
    <w:multiLevelType w:val="hybridMultilevel"/>
    <w:tmpl w:val="EBA83FE0"/>
    <w:lvl w:ilvl="0" w:tplc="EF427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B0A4A40"/>
    <w:multiLevelType w:val="hybridMultilevel"/>
    <w:tmpl w:val="BC58087A"/>
    <w:lvl w:ilvl="0" w:tplc="000E6CA6">
      <w:start w:val="1"/>
      <w:numFmt w:val="upperLetter"/>
      <w:lvlText w:val="%1、"/>
      <w:lvlJc w:val="left"/>
      <w:pPr>
        <w:tabs>
          <w:tab w:val="num" w:pos="1530"/>
        </w:tabs>
        <w:ind w:left="1530" w:hanging="63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E1C1C"/>
    <w:multiLevelType w:val="multilevel"/>
    <w:tmpl w:val="AEE638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9">
    <w:nsid w:val="3B0023AC"/>
    <w:multiLevelType w:val="hybridMultilevel"/>
    <w:tmpl w:val="4BB831E2"/>
    <w:lvl w:ilvl="0" w:tplc="AA9A810C">
      <w:start w:val="4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1324A8C"/>
    <w:multiLevelType w:val="multilevel"/>
    <w:tmpl w:val="10CCC5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1">
    <w:nsid w:val="436B1A9F"/>
    <w:multiLevelType w:val="hybridMultilevel"/>
    <w:tmpl w:val="BADE5F2C"/>
    <w:lvl w:ilvl="0" w:tplc="A44A375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4AB29C5"/>
    <w:multiLevelType w:val="single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3">
    <w:nsid w:val="4DD9496C"/>
    <w:multiLevelType w:val="hybridMultilevel"/>
    <w:tmpl w:val="4AD68724"/>
    <w:lvl w:ilvl="0" w:tplc="06B48276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1C128D8"/>
    <w:multiLevelType w:val="hybridMultilevel"/>
    <w:tmpl w:val="6750D4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55235C60"/>
    <w:multiLevelType w:val="multilevel"/>
    <w:tmpl w:val="AEE638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6">
    <w:nsid w:val="5B867CA8"/>
    <w:multiLevelType w:val="hybridMultilevel"/>
    <w:tmpl w:val="0952D7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1112579"/>
    <w:multiLevelType w:val="hybridMultilevel"/>
    <w:tmpl w:val="0A5CB7D4"/>
    <w:lvl w:ilvl="0" w:tplc="CAE665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7B0F2E8">
      <w:numFmt w:val="none"/>
      <w:lvlText w:val=""/>
      <w:lvlJc w:val="left"/>
      <w:pPr>
        <w:tabs>
          <w:tab w:val="num" w:pos="360"/>
        </w:tabs>
      </w:pPr>
    </w:lvl>
    <w:lvl w:ilvl="2" w:tplc="46881E72">
      <w:numFmt w:val="none"/>
      <w:lvlText w:val=""/>
      <w:lvlJc w:val="left"/>
      <w:pPr>
        <w:tabs>
          <w:tab w:val="num" w:pos="360"/>
        </w:tabs>
      </w:pPr>
    </w:lvl>
    <w:lvl w:ilvl="3" w:tplc="3AF4EDB8">
      <w:numFmt w:val="none"/>
      <w:lvlText w:val=""/>
      <w:lvlJc w:val="left"/>
      <w:pPr>
        <w:tabs>
          <w:tab w:val="num" w:pos="360"/>
        </w:tabs>
      </w:pPr>
    </w:lvl>
    <w:lvl w:ilvl="4" w:tplc="2FB46DEE">
      <w:numFmt w:val="none"/>
      <w:lvlText w:val=""/>
      <w:lvlJc w:val="left"/>
      <w:pPr>
        <w:tabs>
          <w:tab w:val="num" w:pos="360"/>
        </w:tabs>
      </w:pPr>
    </w:lvl>
    <w:lvl w:ilvl="5" w:tplc="9A8A1672">
      <w:numFmt w:val="none"/>
      <w:lvlText w:val=""/>
      <w:lvlJc w:val="left"/>
      <w:pPr>
        <w:tabs>
          <w:tab w:val="num" w:pos="360"/>
        </w:tabs>
      </w:pPr>
    </w:lvl>
    <w:lvl w:ilvl="6" w:tplc="8C08B140">
      <w:numFmt w:val="none"/>
      <w:lvlText w:val=""/>
      <w:lvlJc w:val="left"/>
      <w:pPr>
        <w:tabs>
          <w:tab w:val="num" w:pos="360"/>
        </w:tabs>
      </w:pPr>
    </w:lvl>
    <w:lvl w:ilvl="7" w:tplc="6198A180">
      <w:numFmt w:val="none"/>
      <w:lvlText w:val=""/>
      <w:lvlJc w:val="left"/>
      <w:pPr>
        <w:tabs>
          <w:tab w:val="num" w:pos="360"/>
        </w:tabs>
      </w:pPr>
    </w:lvl>
    <w:lvl w:ilvl="8" w:tplc="59B2599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1902685"/>
    <w:multiLevelType w:val="hybridMultilevel"/>
    <w:tmpl w:val="FE2A4596"/>
    <w:lvl w:ilvl="0" w:tplc="002860C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D81460"/>
    <w:multiLevelType w:val="hybridMultilevel"/>
    <w:tmpl w:val="98D248C0"/>
    <w:lvl w:ilvl="0" w:tplc="68D8BBBC">
      <w:start w:val="7"/>
      <w:numFmt w:val="decimal"/>
      <w:lvlText w:val="%1"/>
      <w:lvlJc w:val="left"/>
      <w:pPr>
        <w:tabs>
          <w:tab w:val="num" w:pos="705"/>
        </w:tabs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25"/>
        </w:tabs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5"/>
        </w:tabs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5"/>
        </w:tabs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5"/>
        </w:tabs>
        <w:ind w:left="4065" w:hanging="420"/>
      </w:pPr>
    </w:lvl>
  </w:abstractNum>
  <w:abstractNum w:abstractNumId="20">
    <w:nsid w:val="725614FB"/>
    <w:multiLevelType w:val="multilevel"/>
    <w:tmpl w:val="10CCC5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21">
    <w:nsid w:val="75120632"/>
    <w:multiLevelType w:val="hybridMultilevel"/>
    <w:tmpl w:val="7C94B89E"/>
    <w:lvl w:ilvl="0" w:tplc="AA7CF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E2940E6"/>
    <w:multiLevelType w:val="hybridMultilevel"/>
    <w:tmpl w:val="FE0CD1BC"/>
    <w:lvl w:ilvl="0" w:tplc="748A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10"/>
  </w:num>
  <w:num w:numId="5">
    <w:abstractNumId w:val="20"/>
  </w:num>
  <w:num w:numId="6">
    <w:abstractNumId w:val="3"/>
  </w:num>
  <w:num w:numId="7">
    <w:abstractNumId w:val="13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16"/>
  </w:num>
  <w:num w:numId="13">
    <w:abstractNumId w:val="14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"/>
  </w:num>
  <w:num w:numId="18">
    <w:abstractNumId w:val="19"/>
  </w:num>
  <w:num w:numId="19">
    <w:abstractNumId w:val="17"/>
  </w:num>
  <w:num w:numId="20">
    <w:abstractNumId w:val="11"/>
  </w:num>
  <w:num w:numId="21">
    <w:abstractNumId w:val="22"/>
  </w:num>
  <w:num w:numId="22">
    <w:abstractNumId w:val="12"/>
  </w:num>
  <w:num w:numId="23">
    <w:abstractNumId w:val="6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180"/>
    <w:rsid w:val="00005504"/>
    <w:rsid w:val="00005711"/>
    <w:rsid w:val="0001308D"/>
    <w:rsid w:val="00014C80"/>
    <w:rsid w:val="000240A4"/>
    <w:rsid w:val="00034857"/>
    <w:rsid w:val="000367C9"/>
    <w:rsid w:val="0004216C"/>
    <w:rsid w:val="00056323"/>
    <w:rsid w:val="00061F16"/>
    <w:rsid w:val="00062F2B"/>
    <w:rsid w:val="00065EB1"/>
    <w:rsid w:val="00067392"/>
    <w:rsid w:val="00071E96"/>
    <w:rsid w:val="00076E28"/>
    <w:rsid w:val="00096BB0"/>
    <w:rsid w:val="000A0801"/>
    <w:rsid w:val="000A3B4D"/>
    <w:rsid w:val="000B5083"/>
    <w:rsid w:val="000B5A15"/>
    <w:rsid w:val="000C1B89"/>
    <w:rsid w:val="000D0453"/>
    <w:rsid w:val="000D5145"/>
    <w:rsid w:val="000E0BC2"/>
    <w:rsid w:val="000E0D7E"/>
    <w:rsid w:val="001052EE"/>
    <w:rsid w:val="001100F2"/>
    <w:rsid w:val="00113A28"/>
    <w:rsid w:val="00115693"/>
    <w:rsid w:val="001164D3"/>
    <w:rsid w:val="00117AB3"/>
    <w:rsid w:val="00133A90"/>
    <w:rsid w:val="00134E71"/>
    <w:rsid w:val="00152436"/>
    <w:rsid w:val="00164268"/>
    <w:rsid w:val="00167D5C"/>
    <w:rsid w:val="001719F0"/>
    <w:rsid w:val="00182526"/>
    <w:rsid w:val="00185245"/>
    <w:rsid w:val="001901D2"/>
    <w:rsid w:val="001927CA"/>
    <w:rsid w:val="001934CA"/>
    <w:rsid w:val="0019624C"/>
    <w:rsid w:val="001969B1"/>
    <w:rsid w:val="001A10D5"/>
    <w:rsid w:val="001A5C0B"/>
    <w:rsid w:val="001B137E"/>
    <w:rsid w:val="001C0C8D"/>
    <w:rsid w:val="001C10E6"/>
    <w:rsid w:val="001C1512"/>
    <w:rsid w:val="001D04C7"/>
    <w:rsid w:val="001D1AB8"/>
    <w:rsid w:val="001E0DAE"/>
    <w:rsid w:val="001F562A"/>
    <w:rsid w:val="0020398E"/>
    <w:rsid w:val="00205336"/>
    <w:rsid w:val="00207B15"/>
    <w:rsid w:val="00207B6D"/>
    <w:rsid w:val="0021359A"/>
    <w:rsid w:val="0021562D"/>
    <w:rsid w:val="00222FF7"/>
    <w:rsid w:val="00223DC2"/>
    <w:rsid w:val="002240B0"/>
    <w:rsid w:val="00225A58"/>
    <w:rsid w:val="00226F6C"/>
    <w:rsid w:val="002328E9"/>
    <w:rsid w:val="0025037E"/>
    <w:rsid w:val="00261821"/>
    <w:rsid w:val="00264CD1"/>
    <w:rsid w:val="0027047E"/>
    <w:rsid w:val="00271E80"/>
    <w:rsid w:val="002819B3"/>
    <w:rsid w:val="00283EB7"/>
    <w:rsid w:val="00297C08"/>
    <w:rsid w:val="002A1F9E"/>
    <w:rsid w:val="002A7C4F"/>
    <w:rsid w:val="002B1938"/>
    <w:rsid w:val="002B30F1"/>
    <w:rsid w:val="002C5D63"/>
    <w:rsid w:val="002C7715"/>
    <w:rsid w:val="002D7888"/>
    <w:rsid w:val="002E26AC"/>
    <w:rsid w:val="002E4799"/>
    <w:rsid w:val="002F2F71"/>
    <w:rsid w:val="00300DC9"/>
    <w:rsid w:val="00301DCF"/>
    <w:rsid w:val="00312063"/>
    <w:rsid w:val="00314CE0"/>
    <w:rsid w:val="003159D0"/>
    <w:rsid w:val="0031717D"/>
    <w:rsid w:val="00320D17"/>
    <w:rsid w:val="00322497"/>
    <w:rsid w:val="00323ED0"/>
    <w:rsid w:val="003252F7"/>
    <w:rsid w:val="00331265"/>
    <w:rsid w:val="003316D1"/>
    <w:rsid w:val="00344B12"/>
    <w:rsid w:val="00344C5F"/>
    <w:rsid w:val="003464CF"/>
    <w:rsid w:val="00351E64"/>
    <w:rsid w:val="003605F1"/>
    <w:rsid w:val="00371599"/>
    <w:rsid w:val="0038072D"/>
    <w:rsid w:val="00380F8A"/>
    <w:rsid w:val="00383519"/>
    <w:rsid w:val="00387074"/>
    <w:rsid w:val="00391EEA"/>
    <w:rsid w:val="00392C23"/>
    <w:rsid w:val="00394F8A"/>
    <w:rsid w:val="00396B78"/>
    <w:rsid w:val="003A4954"/>
    <w:rsid w:val="003B1B7C"/>
    <w:rsid w:val="003B2087"/>
    <w:rsid w:val="003B3188"/>
    <w:rsid w:val="003D1934"/>
    <w:rsid w:val="003F069D"/>
    <w:rsid w:val="003F1E5C"/>
    <w:rsid w:val="00401471"/>
    <w:rsid w:val="00403D0D"/>
    <w:rsid w:val="00414396"/>
    <w:rsid w:val="00414A1E"/>
    <w:rsid w:val="004151A1"/>
    <w:rsid w:val="0041749F"/>
    <w:rsid w:val="004313A0"/>
    <w:rsid w:val="00433D21"/>
    <w:rsid w:val="00443669"/>
    <w:rsid w:val="004516E9"/>
    <w:rsid w:val="00462AB4"/>
    <w:rsid w:val="00462C9A"/>
    <w:rsid w:val="0046430E"/>
    <w:rsid w:val="00464410"/>
    <w:rsid w:val="00470DBA"/>
    <w:rsid w:val="00473A3F"/>
    <w:rsid w:val="00474E30"/>
    <w:rsid w:val="00475A4B"/>
    <w:rsid w:val="0049003C"/>
    <w:rsid w:val="004A0319"/>
    <w:rsid w:val="004A0774"/>
    <w:rsid w:val="004A0D51"/>
    <w:rsid w:val="004A1AE1"/>
    <w:rsid w:val="004B387C"/>
    <w:rsid w:val="004C547A"/>
    <w:rsid w:val="004C5E5F"/>
    <w:rsid w:val="004E1468"/>
    <w:rsid w:val="004E637D"/>
    <w:rsid w:val="004F6FEB"/>
    <w:rsid w:val="00500672"/>
    <w:rsid w:val="0050730C"/>
    <w:rsid w:val="00520151"/>
    <w:rsid w:val="00525F2A"/>
    <w:rsid w:val="00532C6F"/>
    <w:rsid w:val="005360BB"/>
    <w:rsid w:val="00543543"/>
    <w:rsid w:val="00554C41"/>
    <w:rsid w:val="00563972"/>
    <w:rsid w:val="005651B4"/>
    <w:rsid w:val="00565BEC"/>
    <w:rsid w:val="00565F71"/>
    <w:rsid w:val="005673FF"/>
    <w:rsid w:val="00580931"/>
    <w:rsid w:val="00593B00"/>
    <w:rsid w:val="00595E3F"/>
    <w:rsid w:val="005B1AF8"/>
    <w:rsid w:val="005B7FFA"/>
    <w:rsid w:val="005C1C80"/>
    <w:rsid w:val="005C410E"/>
    <w:rsid w:val="005C514F"/>
    <w:rsid w:val="005D093C"/>
    <w:rsid w:val="005D3348"/>
    <w:rsid w:val="005D3CC2"/>
    <w:rsid w:val="005E0105"/>
    <w:rsid w:val="005F31AF"/>
    <w:rsid w:val="005F6BFA"/>
    <w:rsid w:val="0060302F"/>
    <w:rsid w:val="006056DC"/>
    <w:rsid w:val="006076C0"/>
    <w:rsid w:val="00616270"/>
    <w:rsid w:val="00622AD0"/>
    <w:rsid w:val="00625FE2"/>
    <w:rsid w:val="006331F2"/>
    <w:rsid w:val="00634C65"/>
    <w:rsid w:val="00635C20"/>
    <w:rsid w:val="00635F4D"/>
    <w:rsid w:val="006432E4"/>
    <w:rsid w:val="00645F59"/>
    <w:rsid w:val="00652603"/>
    <w:rsid w:val="0065334A"/>
    <w:rsid w:val="00655992"/>
    <w:rsid w:val="00657CDF"/>
    <w:rsid w:val="006629C1"/>
    <w:rsid w:val="0066458D"/>
    <w:rsid w:val="006708AD"/>
    <w:rsid w:val="00680A4C"/>
    <w:rsid w:val="00681D2D"/>
    <w:rsid w:val="0068226F"/>
    <w:rsid w:val="00694893"/>
    <w:rsid w:val="006A17F9"/>
    <w:rsid w:val="006A5318"/>
    <w:rsid w:val="006B16FD"/>
    <w:rsid w:val="006B5E5C"/>
    <w:rsid w:val="006C3AAD"/>
    <w:rsid w:val="006D1388"/>
    <w:rsid w:val="006D3479"/>
    <w:rsid w:val="006D4F4D"/>
    <w:rsid w:val="006F0911"/>
    <w:rsid w:val="006F44FF"/>
    <w:rsid w:val="006F4D76"/>
    <w:rsid w:val="00700200"/>
    <w:rsid w:val="007050A2"/>
    <w:rsid w:val="0070718B"/>
    <w:rsid w:val="00711D5F"/>
    <w:rsid w:val="00713F59"/>
    <w:rsid w:val="00714EE4"/>
    <w:rsid w:val="00724D68"/>
    <w:rsid w:val="00726780"/>
    <w:rsid w:val="00726ED4"/>
    <w:rsid w:val="00734345"/>
    <w:rsid w:val="007376AB"/>
    <w:rsid w:val="00740C95"/>
    <w:rsid w:val="00741728"/>
    <w:rsid w:val="00746596"/>
    <w:rsid w:val="00750631"/>
    <w:rsid w:val="00751417"/>
    <w:rsid w:val="00756569"/>
    <w:rsid w:val="007660FF"/>
    <w:rsid w:val="00770B24"/>
    <w:rsid w:val="00774387"/>
    <w:rsid w:val="00775769"/>
    <w:rsid w:val="0078285F"/>
    <w:rsid w:val="007873AB"/>
    <w:rsid w:val="007931FC"/>
    <w:rsid w:val="00793747"/>
    <w:rsid w:val="00794135"/>
    <w:rsid w:val="007948B5"/>
    <w:rsid w:val="00794DAE"/>
    <w:rsid w:val="007962B4"/>
    <w:rsid w:val="00797CC9"/>
    <w:rsid w:val="007A72EE"/>
    <w:rsid w:val="007B2077"/>
    <w:rsid w:val="007B340F"/>
    <w:rsid w:val="007C0B54"/>
    <w:rsid w:val="007C2D93"/>
    <w:rsid w:val="007D24E2"/>
    <w:rsid w:val="007D43FE"/>
    <w:rsid w:val="007D4BCF"/>
    <w:rsid w:val="007E4BC3"/>
    <w:rsid w:val="007F5F89"/>
    <w:rsid w:val="007F6066"/>
    <w:rsid w:val="00806396"/>
    <w:rsid w:val="008126A5"/>
    <w:rsid w:val="00814B2C"/>
    <w:rsid w:val="0082600A"/>
    <w:rsid w:val="00826236"/>
    <w:rsid w:val="00831EAE"/>
    <w:rsid w:val="00834F2A"/>
    <w:rsid w:val="00842926"/>
    <w:rsid w:val="00843FB0"/>
    <w:rsid w:val="00847191"/>
    <w:rsid w:val="008472B6"/>
    <w:rsid w:val="00856E3E"/>
    <w:rsid w:val="008617CC"/>
    <w:rsid w:val="00873037"/>
    <w:rsid w:val="008764B1"/>
    <w:rsid w:val="008765E9"/>
    <w:rsid w:val="00877A47"/>
    <w:rsid w:val="00881898"/>
    <w:rsid w:val="00883407"/>
    <w:rsid w:val="0088572C"/>
    <w:rsid w:val="0088597F"/>
    <w:rsid w:val="0088693B"/>
    <w:rsid w:val="008A6934"/>
    <w:rsid w:val="008B46A7"/>
    <w:rsid w:val="008C0222"/>
    <w:rsid w:val="008C0646"/>
    <w:rsid w:val="008F3794"/>
    <w:rsid w:val="008F3FEF"/>
    <w:rsid w:val="00901D4F"/>
    <w:rsid w:val="00906D57"/>
    <w:rsid w:val="009071F4"/>
    <w:rsid w:val="00925905"/>
    <w:rsid w:val="0092691C"/>
    <w:rsid w:val="009312D8"/>
    <w:rsid w:val="0093171C"/>
    <w:rsid w:val="00935532"/>
    <w:rsid w:val="009404DD"/>
    <w:rsid w:val="00943D1C"/>
    <w:rsid w:val="0096006E"/>
    <w:rsid w:val="00961DEF"/>
    <w:rsid w:val="00967602"/>
    <w:rsid w:val="00971A1A"/>
    <w:rsid w:val="00972A83"/>
    <w:rsid w:val="00973CB9"/>
    <w:rsid w:val="00982117"/>
    <w:rsid w:val="009A6682"/>
    <w:rsid w:val="009A66BE"/>
    <w:rsid w:val="009A7103"/>
    <w:rsid w:val="009B1BA9"/>
    <w:rsid w:val="009C01A6"/>
    <w:rsid w:val="009C1D11"/>
    <w:rsid w:val="009C3684"/>
    <w:rsid w:val="009C5025"/>
    <w:rsid w:val="009C7489"/>
    <w:rsid w:val="009D7E6A"/>
    <w:rsid w:val="009F3AE3"/>
    <w:rsid w:val="009F63E7"/>
    <w:rsid w:val="00A011BC"/>
    <w:rsid w:val="00A1297C"/>
    <w:rsid w:val="00A228F0"/>
    <w:rsid w:val="00A23214"/>
    <w:rsid w:val="00A27E5A"/>
    <w:rsid w:val="00A30426"/>
    <w:rsid w:val="00A308FA"/>
    <w:rsid w:val="00A368AC"/>
    <w:rsid w:val="00A37F33"/>
    <w:rsid w:val="00A40ABA"/>
    <w:rsid w:val="00A424BE"/>
    <w:rsid w:val="00A47953"/>
    <w:rsid w:val="00A54ACB"/>
    <w:rsid w:val="00A57321"/>
    <w:rsid w:val="00A762C9"/>
    <w:rsid w:val="00A76A1B"/>
    <w:rsid w:val="00A80EAA"/>
    <w:rsid w:val="00A8686C"/>
    <w:rsid w:val="00A93C35"/>
    <w:rsid w:val="00AA4A73"/>
    <w:rsid w:val="00AA5478"/>
    <w:rsid w:val="00AB2059"/>
    <w:rsid w:val="00AD1587"/>
    <w:rsid w:val="00AD76C1"/>
    <w:rsid w:val="00AE3C31"/>
    <w:rsid w:val="00AE484C"/>
    <w:rsid w:val="00AF1088"/>
    <w:rsid w:val="00AF1D3D"/>
    <w:rsid w:val="00AF69EE"/>
    <w:rsid w:val="00AF6B27"/>
    <w:rsid w:val="00B0169D"/>
    <w:rsid w:val="00B04CBD"/>
    <w:rsid w:val="00B35C5A"/>
    <w:rsid w:val="00B47E95"/>
    <w:rsid w:val="00B50468"/>
    <w:rsid w:val="00B550B8"/>
    <w:rsid w:val="00B55361"/>
    <w:rsid w:val="00B568D2"/>
    <w:rsid w:val="00B60154"/>
    <w:rsid w:val="00B62602"/>
    <w:rsid w:val="00B62E0D"/>
    <w:rsid w:val="00B65FF9"/>
    <w:rsid w:val="00B67960"/>
    <w:rsid w:val="00B74581"/>
    <w:rsid w:val="00B7731D"/>
    <w:rsid w:val="00B8047C"/>
    <w:rsid w:val="00B8098F"/>
    <w:rsid w:val="00B85E0B"/>
    <w:rsid w:val="00B91E5A"/>
    <w:rsid w:val="00B92688"/>
    <w:rsid w:val="00B96FF7"/>
    <w:rsid w:val="00BA3319"/>
    <w:rsid w:val="00BB2630"/>
    <w:rsid w:val="00BB6E2A"/>
    <w:rsid w:val="00BC1BD0"/>
    <w:rsid w:val="00BC3E1A"/>
    <w:rsid w:val="00BD1C07"/>
    <w:rsid w:val="00BD3086"/>
    <w:rsid w:val="00BD5B0B"/>
    <w:rsid w:val="00BE2B36"/>
    <w:rsid w:val="00BE7BEF"/>
    <w:rsid w:val="00C03FCD"/>
    <w:rsid w:val="00C05EA0"/>
    <w:rsid w:val="00C152BF"/>
    <w:rsid w:val="00C1588B"/>
    <w:rsid w:val="00C26AB5"/>
    <w:rsid w:val="00C33887"/>
    <w:rsid w:val="00C41C81"/>
    <w:rsid w:val="00C45104"/>
    <w:rsid w:val="00C45F66"/>
    <w:rsid w:val="00C517E7"/>
    <w:rsid w:val="00C51C42"/>
    <w:rsid w:val="00C608F9"/>
    <w:rsid w:val="00C6328D"/>
    <w:rsid w:val="00C71614"/>
    <w:rsid w:val="00C7313A"/>
    <w:rsid w:val="00C746AE"/>
    <w:rsid w:val="00C9131C"/>
    <w:rsid w:val="00C95E8A"/>
    <w:rsid w:val="00CA071A"/>
    <w:rsid w:val="00CA0E2A"/>
    <w:rsid w:val="00CA5087"/>
    <w:rsid w:val="00CB04F3"/>
    <w:rsid w:val="00CB6190"/>
    <w:rsid w:val="00CC173D"/>
    <w:rsid w:val="00CC4ED1"/>
    <w:rsid w:val="00CF04C5"/>
    <w:rsid w:val="00CF38C6"/>
    <w:rsid w:val="00CF3EA9"/>
    <w:rsid w:val="00D066AF"/>
    <w:rsid w:val="00D12A2A"/>
    <w:rsid w:val="00D24D98"/>
    <w:rsid w:val="00D30653"/>
    <w:rsid w:val="00D307DF"/>
    <w:rsid w:val="00D36B82"/>
    <w:rsid w:val="00D404F7"/>
    <w:rsid w:val="00D465A1"/>
    <w:rsid w:val="00D47937"/>
    <w:rsid w:val="00D526CF"/>
    <w:rsid w:val="00D54E7E"/>
    <w:rsid w:val="00D62DA9"/>
    <w:rsid w:val="00D6333A"/>
    <w:rsid w:val="00D66174"/>
    <w:rsid w:val="00D71DB5"/>
    <w:rsid w:val="00D71FDE"/>
    <w:rsid w:val="00D748E2"/>
    <w:rsid w:val="00D8224B"/>
    <w:rsid w:val="00D86AD8"/>
    <w:rsid w:val="00D8712D"/>
    <w:rsid w:val="00D94D1D"/>
    <w:rsid w:val="00DA39CF"/>
    <w:rsid w:val="00DA40F1"/>
    <w:rsid w:val="00DA7F12"/>
    <w:rsid w:val="00DB5165"/>
    <w:rsid w:val="00DD215A"/>
    <w:rsid w:val="00DD325B"/>
    <w:rsid w:val="00DD46ED"/>
    <w:rsid w:val="00DE4AED"/>
    <w:rsid w:val="00DF0DEF"/>
    <w:rsid w:val="00DF1593"/>
    <w:rsid w:val="00DF1D35"/>
    <w:rsid w:val="00E056D8"/>
    <w:rsid w:val="00E06180"/>
    <w:rsid w:val="00E10739"/>
    <w:rsid w:val="00E10A36"/>
    <w:rsid w:val="00E1280B"/>
    <w:rsid w:val="00E144E6"/>
    <w:rsid w:val="00E2294C"/>
    <w:rsid w:val="00E27341"/>
    <w:rsid w:val="00E3178C"/>
    <w:rsid w:val="00E3490E"/>
    <w:rsid w:val="00E40BA7"/>
    <w:rsid w:val="00E424D5"/>
    <w:rsid w:val="00E43E3F"/>
    <w:rsid w:val="00E464AA"/>
    <w:rsid w:val="00E4792A"/>
    <w:rsid w:val="00E5299A"/>
    <w:rsid w:val="00E5338F"/>
    <w:rsid w:val="00E53518"/>
    <w:rsid w:val="00E54673"/>
    <w:rsid w:val="00E64D02"/>
    <w:rsid w:val="00E7404D"/>
    <w:rsid w:val="00E76176"/>
    <w:rsid w:val="00E76F96"/>
    <w:rsid w:val="00E864BB"/>
    <w:rsid w:val="00E8752D"/>
    <w:rsid w:val="00E90582"/>
    <w:rsid w:val="00EA0589"/>
    <w:rsid w:val="00EA68C9"/>
    <w:rsid w:val="00EA72B6"/>
    <w:rsid w:val="00EA7B70"/>
    <w:rsid w:val="00EB2611"/>
    <w:rsid w:val="00EB2D8F"/>
    <w:rsid w:val="00EB3940"/>
    <w:rsid w:val="00EB4128"/>
    <w:rsid w:val="00EB771B"/>
    <w:rsid w:val="00ED4CD2"/>
    <w:rsid w:val="00ED7E8A"/>
    <w:rsid w:val="00EF6ED2"/>
    <w:rsid w:val="00F01ACC"/>
    <w:rsid w:val="00F039A4"/>
    <w:rsid w:val="00F046E1"/>
    <w:rsid w:val="00F067D6"/>
    <w:rsid w:val="00F21782"/>
    <w:rsid w:val="00F23AEA"/>
    <w:rsid w:val="00F26F2E"/>
    <w:rsid w:val="00F3544A"/>
    <w:rsid w:val="00F35E1E"/>
    <w:rsid w:val="00F51F4A"/>
    <w:rsid w:val="00F562F8"/>
    <w:rsid w:val="00F6185D"/>
    <w:rsid w:val="00F6372B"/>
    <w:rsid w:val="00F67B06"/>
    <w:rsid w:val="00F67C3F"/>
    <w:rsid w:val="00F70F8A"/>
    <w:rsid w:val="00F71A0E"/>
    <w:rsid w:val="00F71CE7"/>
    <w:rsid w:val="00F74DB2"/>
    <w:rsid w:val="00F83B95"/>
    <w:rsid w:val="00F900A3"/>
    <w:rsid w:val="00F93457"/>
    <w:rsid w:val="00F9547C"/>
    <w:rsid w:val="00FA443B"/>
    <w:rsid w:val="00FB2533"/>
    <w:rsid w:val="00FC06D1"/>
    <w:rsid w:val="00FC285F"/>
    <w:rsid w:val="00FD3435"/>
    <w:rsid w:val="00FD598C"/>
    <w:rsid w:val="00FE2D5A"/>
    <w:rsid w:val="00FE42F3"/>
    <w:rsid w:val="00FF6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8C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A68C9"/>
    <w:pPr>
      <w:keepNext/>
      <w:overflowPunct w:val="0"/>
      <w:autoSpaceDE w:val="0"/>
      <w:autoSpaceDN w:val="0"/>
      <w:adjustRightInd w:val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A68C9"/>
    <w:pPr>
      <w:keepNext/>
      <w:overflowPunct w:val="0"/>
      <w:autoSpaceDE w:val="0"/>
      <w:autoSpaceDN w:val="0"/>
      <w:adjustRightInd w:val="0"/>
      <w:outlineLvl w:val="1"/>
    </w:pPr>
    <w:rPr>
      <w:rFonts w:ascii="Verdana" w:hAnsi="Verdana" w:cs="Arial"/>
      <w:b/>
      <w:bCs/>
    </w:rPr>
  </w:style>
  <w:style w:type="paragraph" w:styleId="4">
    <w:name w:val="heading 4"/>
    <w:basedOn w:val="a"/>
    <w:next w:val="a"/>
    <w:qFormat/>
    <w:rsid w:val="00EA68C9"/>
    <w:pPr>
      <w:keepNext/>
      <w:outlineLvl w:val="3"/>
    </w:pPr>
    <w:rPr>
      <w:rFonts w:ascii="宋体" w:hAnsi="宋体"/>
      <w:b/>
      <w:sz w:val="24"/>
      <w:szCs w:val="24"/>
    </w:rPr>
  </w:style>
  <w:style w:type="paragraph" w:styleId="5">
    <w:name w:val="heading 5"/>
    <w:basedOn w:val="a"/>
    <w:next w:val="a"/>
    <w:qFormat/>
    <w:rsid w:val="00EA68C9"/>
    <w:pPr>
      <w:keepNext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68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A68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EA68C9"/>
    <w:rPr>
      <w:color w:val="0000FF"/>
      <w:u w:val="single"/>
    </w:rPr>
  </w:style>
  <w:style w:type="paragraph" w:styleId="a6">
    <w:name w:val="Body Text Indent"/>
    <w:basedOn w:val="a"/>
    <w:rsid w:val="00EA68C9"/>
    <w:pPr>
      <w:ind w:leftChars="171" w:left="359"/>
    </w:pPr>
    <w:rPr>
      <w:rFonts w:ascii="宋体" w:hAnsi="宋体"/>
      <w:sz w:val="24"/>
      <w:szCs w:val="22"/>
    </w:rPr>
  </w:style>
  <w:style w:type="paragraph" w:styleId="20">
    <w:name w:val="Body Text 2"/>
    <w:basedOn w:val="a"/>
    <w:rsid w:val="00EA68C9"/>
    <w:pPr>
      <w:overflowPunct w:val="0"/>
      <w:autoSpaceDE w:val="0"/>
      <w:autoSpaceDN w:val="0"/>
      <w:adjustRightInd w:val="0"/>
      <w:jc w:val="center"/>
    </w:pPr>
    <w:rPr>
      <w:rFonts w:ascii="Verdana" w:hAnsi="Verdana"/>
      <w:b/>
      <w:bCs/>
    </w:rPr>
  </w:style>
  <w:style w:type="paragraph" w:styleId="a7">
    <w:name w:val="Body Text"/>
    <w:basedOn w:val="a"/>
    <w:rsid w:val="00EA68C9"/>
    <w:pPr>
      <w:overflowPunct w:val="0"/>
      <w:autoSpaceDE w:val="0"/>
      <w:autoSpaceDN w:val="0"/>
      <w:adjustRightInd w:val="0"/>
    </w:pPr>
    <w:rPr>
      <w:rFonts w:ascii="楷体_GB2312" w:eastAsia="楷体_GB2312"/>
      <w:b/>
      <w:bCs/>
      <w:sz w:val="24"/>
      <w:szCs w:val="21"/>
    </w:rPr>
  </w:style>
  <w:style w:type="paragraph" w:styleId="a8">
    <w:name w:val="Normal (Web)"/>
    <w:basedOn w:val="a"/>
    <w:uiPriority w:val="99"/>
    <w:rsid w:val="00EA68C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1">
    <w:name w:val="Body Text Indent 2"/>
    <w:basedOn w:val="a"/>
    <w:rsid w:val="00EA68C9"/>
    <w:pPr>
      <w:ind w:left="1080"/>
    </w:pPr>
    <w:rPr>
      <w:b/>
      <w:sz w:val="24"/>
    </w:rPr>
  </w:style>
  <w:style w:type="paragraph" w:styleId="a9">
    <w:name w:val="Salutation"/>
    <w:basedOn w:val="a"/>
    <w:next w:val="a"/>
    <w:rsid w:val="00EA68C9"/>
    <w:pPr>
      <w:spacing w:line="240" w:lineRule="atLeast"/>
    </w:pPr>
  </w:style>
  <w:style w:type="paragraph" w:styleId="aa">
    <w:name w:val="Plain Text"/>
    <w:basedOn w:val="a"/>
    <w:rsid w:val="00EA68C9"/>
    <w:rPr>
      <w:rFonts w:ascii="宋体" w:hAnsi="Courier New"/>
      <w:szCs w:val="21"/>
    </w:rPr>
  </w:style>
  <w:style w:type="paragraph" w:styleId="3">
    <w:name w:val="Body Text Indent 3"/>
    <w:basedOn w:val="a"/>
    <w:rsid w:val="00EA68C9"/>
    <w:pPr>
      <w:ind w:left="482" w:hangingChars="200" w:hanging="482"/>
    </w:pPr>
    <w:rPr>
      <w:rFonts w:ascii="宋体" w:hAnsi="宋体"/>
      <w:b/>
      <w:bCs/>
      <w:sz w:val="24"/>
      <w:shd w:val="clear" w:color="auto" w:fill="FFFF99"/>
    </w:rPr>
  </w:style>
  <w:style w:type="paragraph" w:styleId="ab">
    <w:name w:val="Title"/>
    <w:basedOn w:val="a"/>
    <w:qFormat/>
    <w:rsid w:val="00EA68C9"/>
    <w:pPr>
      <w:jc w:val="center"/>
    </w:pPr>
    <w:rPr>
      <w:rFonts w:ascii="仿宋_GB2312" w:eastAsia="仿宋_GB2312"/>
      <w:b/>
      <w:sz w:val="32"/>
      <w:szCs w:val="28"/>
    </w:rPr>
  </w:style>
  <w:style w:type="character" w:styleId="ac">
    <w:name w:val="page number"/>
    <w:basedOn w:val="a0"/>
    <w:rsid w:val="00062F2B"/>
  </w:style>
  <w:style w:type="character" w:customStyle="1" w:styleId="CharChar1">
    <w:name w:val="Char Char1"/>
    <w:basedOn w:val="a0"/>
    <w:rsid w:val="00EA68C9"/>
    <w:rPr>
      <w:rFonts w:eastAsia="宋体"/>
      <w:kern w:val="2"/>
      <w:sz w:val="21"/>
      <w:lang w:val="en-US" w:eastAsia="zh-CN" w:bidi="ar-SA"/>
    </w:rPr>
  </w:style>
  <w:style w:type="character" w:customStyle="1" w:styleId="HTMLChar">
    <w:name w:val="HTML 预设格式 Char"/>
    <w:basedOn w:val="a0"/>
    <w:link w:val="HTML"/>
    <w:rsid w:val="00EA68C9"/>
    <w:rPr>
      <w:rFonts w:ascii="宋体" w:eastAsia="宋体" w:hAnsi="Courier New"/>
      <w:kern w:val="2"/>
      <w:sz w:val="21"/>
      <w:szCs w:val="21"/>
      <w:lang w:val="en-US" w:eastAsia="zh-CN" w:bidi="ar-SA"/>
    </w:rPr>
  </w:style>
  <w:style w:type="character" w:customStyle="1" w:styleId="CharChar2">
    <w:name w:val="Char Char2"/>
    <w:basedOn w:val="a0"/>
    <w:rsid w:val="00A76A1B"/>
    <w:rPr>
      <w:rFonts w:ascii="楷体_GB2312" w:eastAsia="楷体_GB2312"/>
      <w:b/>
      <w:bCs/>
      <w:kern w:val="2"/>
      <w:sz w:val="24"/>
      <w:szCs w:val="21"/>
      <w:lang w:val="en-US" w:eastAsia="zh-CN" w:bidi="ar-SA"/>
    </w:rPr>
  </w:style>
  <w:style w:type="character" w:customStyle="1" w:styleId="1Char">
    <w:name w:val="标题 1 Char"/>
    <w:basedOn w:val="a0"/>
    <w:link w:val="1"/>
    <w:rsid w:val="00972A83"/>
    <w:rPr>
      <w:rFonts w:eastAsia="宋体"/>
      <w:b/>
      <w:kern w:val="2"/>
      <w:sz w:val="21"/>
      <w:lang w:val="en-US" w:eastAsia="zh-CN" w:bidi="ar-SA"/>
    </w:rPr>
  </w:style>
  <w:style w:type="paragraph" w:styleId="HTML">
    <w:name w:val="HTML Preformatted"/>
    <w:basedOn w:val="a"/>
    <w:link w:val="HTMLChar"/>
    <w:unhideWhenUsed/>
    <w:rsid w:val="00B016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Courier New"/>
      <w:szCs w:val="21"/>
    </w:rPr>
  </w:style>
  <w:style w:type="table" w:styleId="ad">
    <w:name w:val="Table Grid"/>
    <w:basedOn w:val="a1"/>
    <w:rsid w:val="001927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rsid w:val="00AD76C1"/>
    <w:pPr>
      <w:widowControl/>
      <w:tabs>
        <w:tab w:val="left" w:pos="4665"/>
        <w:tab w:val="left" w:pos="8970"/>
      </w:tabs>
      <w:spacing w:before="90" w:after="60"/>
      <w:ind w:left="1425" w:firstLine="400"/>
      <w:jc w:val="left"/>
    </w:pPr>
    <w:rPr>
      <w:rFonts w:ascii="Book Antiqua" w:hAnsi="Book Antiqua"/>
      <w:color w:val="000000"/>
      <w:kern w:val="0"/>
      <w:sz w:val="24"/>
      <w:lang w:val="pl-PL" w:eastAsia="en-US"/>
    </w:rPr>
  </w:style>
  <w:style w:type="paragraph" w:styleId="ae">
    <w:name w:val="Balloon Text"/>
    <w:basedOn w:val="a"/>
    <w:semiHidden/>
    <w:rsid w:val="00E1280B"/>
    <w:rPr>
      <w:sz w:val="18"/>
      <w:szCs w:val="18"/>
    </w:rPr>
  </w:style>
  <w:style w:type="paragraph" w:styleId="af">
    <w:name w:val="List Paragraph"/>
    <w:basedOn w:val="a"/>
    <w:uiPriority w:val="34"/>
    <w:qFormat/>
    <w:rsid w:val="001969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kw\My%20Documents\&#21512;&#21516;(&#20013;&#33521;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A48F-812E-416C-8C10-2D3EA2BD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合同(中英)</Template>
  <TotalTime>360</TotalTime>
  <Pages>1</Pages>
  <Words>38</Words>
  <Characters>223</Characters>
  <Application>Microsoft Office Word</Application>
  <DocSecurity>0</DocSecurity>
  <Lines>1</Lines>
  <Paragraphs>1</Paragraphs>
  <ScaleCrop>false</ScaleCrop>
  <Company>FC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委托协议书/合同</dc:title>
  <dc:creator>FtpDown</dc:creator>
  <cp:lastModifiedBy>user</cp:lastModifiedBy>
  <cp:revision>20</cp:revision>
  <cp:lastPrinted>2017-02-08T02:24:00Z</cp:lastPrinted>
  <dcterms:created xsi:type="dcterms:W3CDTF">2017-08-07T08:05:00Z</dcterms:created>
  <dcterms:modified xsi:type="dcterms:W3CDTF">2020-05-22T07:56:00Z</dcterms:modified>
</cp:coreProperties>
</file>